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20" w:rsidRPr="00D8662A" w:rsidRDefault="00030620" w:rsidP="00D8662A">
      <w:pPr>
        <w:rPr>
          <w:rFonts w:ascii="宋体" w:hAnsi="宋体"/>
          <w:b/>
          <w:sz w:val="24"/>
          <w:szCs w:val="24"/>
        </w:rPr>
      </w:pPr>
      <w:r w:rsidRPr="00D8662A">
        <w:rPr>
          <w:rFonts w:ascii="宋体" w:hAnsi="宋体" w:hint="eastAsia"/>
          <w:b/>
          <w:sz w:val="24"/>
          <w:szCs w:val="24"/>
        </w:rPr>
        <w:t>附件：</w:t>
      </w:r>
      <w:r w:rsidRPr="00D8662A">
        <w:rPr>
          <w:rFonts w:ascii="宋体" w:hAnsi="宋体"/>
          <w:b/>
          <w:sz w:val="24"/>
          <w:szCs w:val="24"/>
        </w:rPr>
        <w:t>2</w:t>
      </w:r>
    </w:p>
    <w:p w:rsidR="00030620" w:rsidRPr="005E3DF2" w:rsidRDefault="00030620" w:rsidP="009C093F">
      <w:pPr>
        <w:jc w:val="center"/>
        <w:rPr>
          <w:rFonts w:ascii="宋体"/>
          <w:b/>
          <w:sz w:val="36"/>
          <w:szCs w:val="36"/>
        </w:rPr>
      </w:pPr>
      <w:r w:rsidRPr="005E3DF2">
        <w:rPr>
          <w:rFonts w:ascii="宋体" w:hAnsi="宋体"/>
          <w:b/>
          <w:sz w:val="36"/>
          <w:szCs w:val="36"/>
        </w:rPr>
        <w:t>2015</w:t>
      </w:r>
      <w:r w:rsidRPr="005E3DF2">
        <w:rPr>
          <w:rFonts w:ascii="宋体" w:hAnsi="宋体" w:hint="eastAsia"/>
          <w:b/>
          <w:sz w:val="36"/>
          <w:szCs w:val="36"/>
        </w:rPr>
        <w:t>级本科培养方案审核与校对情况汇总表</w:t>
      </w:r>
    </w:p>
    <w:p w:rsidR="00030620" w:rsidRPr="002F58D7" w:rsidRDefault="00030620" w:rsidP="005E3DF2">
      <w:pPr>
        <w:spacing w:line="320" w:lineRule="exact"/>
        <w:rPr>
          <w:rFonts w:ascii="宋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6660"/>
      </w:tblGrid>
      <w:tr w:rsidR="00030620" w:rsidRPr="00D25139" w:rsidTr="005E3DF2">
        <w:trPr>
          <w:trHeight w:val="589"/>
        </w:trPr>
        <w:tc>
          <w:tcPr>
            <w:tcW w:w="2268" w:type="dxa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25139"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6660" w:type="dxa"/>
          </w:tcPr>
          <w:p w:rsidR="00030620" w:rsidRPr="00D25139" w:rsidRDefault="00030620">
            <w:pPr>
              <w:rPr>
                <w:rFonts w:ascii="宋体"/>
                <w:sz w:val="24"/>
                <w:szCs w:val="24"/>
              </w:rPr>
            </w:pPr>
          </w:p>
        </w:tc>
      </w:tr>
      <w:tr w:rsidR="00030620" w:rsidRPr="00D25139" w:rsidTr="005E3DF2">
        <w:trPr>
          <w:trHeight w:val="838"/>
        </w:trPr>
        <w:tc>
          <w:tcPr>
            <w:tcW w:w="2268" w:type="dxa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25139">
              <w:rPr>
                <w:rFonts w:ascii="宋体" w:hAnsi="宋体" w:hint="eastAsia"/>
                <w:b/>
                <w:sz w:val="24"/>
                <w:szCs w:val="24"/>
              </w:rPr>
              <w:t>涉及专业（类）</w:t>
            </w:r>
          </w:p>
        </w:tc>
        <w:tc>
          <w:tcPr>
            <w:tcW w:w="6660" w:type="dxa"/>
          </w:tcPr>
          <w:p w:rsidR="00030620" w:rsidRPr="00D25139" w:rsidRDefault="00030620">
            <w:pPr>
              <w:rPr>
                <w:rFonts w:ascii="宋体"/>
                <w:sz w:val="24"/>
                <w:szCs w:val="24"/>
              </w:rPr>
            </w:pPr>
          </w:p>
        </w:tc>
      </w:tr>
      <w:tr w:rsidR="00030620" w:rsidRPr="00D25139" w:rsidTr="005E3DF2">
        <w:trPr>
          <w:trHeight w:val="444"/>
        </w:trPr>
        <w:tc>
          <w:tcPr>
            <w:tcW w:w="2268" w:type="dxa"/>
            <w:vMerge w:val="restart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25139">
              <w:rPr>
                <w:rFonts w:ascii="宋体" w:hAnsi="宋体" w:hint="eastAsia"/>
                <w:b/>
                <w:sz w:val="24"/>
                <w:szCs w:val="24"/>
              </w:rPr>
              <w:t>培养方案中课程代码是否准确、完整</w:t>
            </w:r>
          </w:p>
        </w:tc>
        <w:tc>
          <w:tcPr>
            <w:tcW w:w="6660" w:type="dxa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 w:hint="eastAsia"/>
                <w:sz w:val="36"/>
                <w:szCs w:val="36"/>
              </w:rPr>
              <w:t>○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是</w:t>
            </w:r>
            <w:r w:rsidRPr="00D25139">
              <w:rPr>
                <w:rFonts w:ascii="宋体" w:hAnsi="宋体"/>
                <w:sz w:val="24"/>
                <w:szCs w:val="24"/>
              </w:rPr>
              <w:t xml:space="preserve">                </w:t>
            </w:r>
            <w:r w:rsidRPr="00D25139">
              <w:rPr>
                <w:rFonts w:ascii="宋体" w:hAnsi="宋体" w:hint="eastAsia"/>
                <w:sz w:val="36"/>
                <w:szCs w:val="36"/>
              </w:rPr>
              <w:t>○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030620" w:rsidRPr="00D25139" w:rsidTr="005E3DF2">
        <w:trPr>
          <w:trHeight w:val="1444"/>
        </w:trPr>
        <w:tc>
          <w:tcPr>
            <w:tcW w:w="2268" w:type="dxa"/>
            <w:vMerge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030620" w:rsidRPr="00D25139" w:rsidRDefault="00030620" w:rsidP="009C093F">
            <w:pPr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 w:hint="eastAsia"/>
                <w:sz w:val="24"/>
                <w:szCs w:val="24"/>
              </w:rPr>
              <w:t>如填否，请作出说明（并在纸质稿上用红笔修改）：</w:t>
            </w:r>
          </w:p>
        </w:tc>
      </w:tr>
      <w:tr w:rsidR="00030620" w:rsidRPr="00D25139" w:rsidTr="005E3DF2">
        <w:trPr>
          <w:trHeight w:val="504"/>
        </w:trPr>
        <w:tc>
          <w:tcPr>
            <w:tcW w:w="2268" w:type="dxa"/>
            <w:vMerge w:val="restart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25139">
              <w:rPr>
                <w:rFonts w:ascii="宋体" w:hAnsi="宋体" w:hint="eastAsia"/>
                <w:b/>
                <w:sz w:val="24"/>
                <w:szCs w:val="24"/>
              </w:rPr>
              <w:t>是否与</w:t>
            </w:r>
            <w:r w:rsidRPr="00D25139">
              <w:rPr>
                <w:rFonts w:ascii="宋体" w:hAnsi="宋体"/>
                <w:b/>
                <w:sz w:val="24"/>
                <w:szCs w:val="24"/>
              </w:rPr>
              <w:t>5</w:t>
            </w:r>
            <w:r w:rsidRPr="00D25139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D25139">
              <w:rPr>
                <w:rFonts w:ascii="宋体" w:hAnsi="宋体"/>
                <w:b/>
                <w:sz w:val="24"/>
                <w:szCs w:val="24"/>
              </w:rPr>
              <w:t>13</w:t>
            </w:r>
            <w:r w:rsidRPr="00D25139">
              <w:rPr>
                <w:rFonts w:ascii="宋体" w:hAnsi="宋体" w:hint="eastAsia"/>
                <w:b/>
                <w:sz w:val="24"/>
                <w:szCs w:val="24"/>
              </w:rPr>
              <w:t>日报送教研科的培养方案定稿内容一致</w:t>
            </w:r>
          </w:p>
        </w:tc>
        <w:tc>
          <w:tcPr>
            <w:tcW w:w="6660" w:type="dxa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 w:hint="eastAsia"/>
                <w:sz w:val="36"/>
                <w:szCs w:val="36"/>
              </w:rPr>
              <w:t>○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是</w:t>
            </w:r>
            <w:r w:rsidRPr="00D25139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D25139">
              <w:rPr>
                <w:rFonts w:ascii="宋体" w:hAnsi="宋体" w:hint="eastAsia"/>
                <w:sz w:val="36"/>
                <w:szCs w:val="36"/>
              </w:rPr>
              <w:t>○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030620" w:rsidRPr="00D25139" w:rsidTr="005E3DF2">
        <w:trPr>
          <w:trHeight w:val="2069"/>
        </w:trPr>
        <w:tc>
          <w:tcPr>
            <w:tcW w:w="2268" w:type="dxa"/>
            <w:vMerge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030620" w:rsidRPr="00D25139" w:rsidRDefault="00030620" w:rsidP="00BB628E">
            <w:pPr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 w:hint="eastAsia"/>
                <w:sz w:val="24"/>
                <w:szCs w:val="24"/>
              </w:rPr>
              <w:t>如填否，请作出说明：</w:t>
            </w:r>
          </w:p>
        </w:tc>
      </w:tr>
      <w:tr w:rsidR="00030620" w:rsidRPr="00D25139" w:rsidTr="005E3DF2">
        <w:trPr>
          <w:trHeight w:val="457"/>
        </w:trPr>
        <w:tc>
          <w:tcPr>
            <w:tcW w:w="2268" w:type="dxa"/>
            <w:vMerge w:val="restart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25139">
              <w:rPr>
                <w:rFonts w:ascii="宋体" w:hAnsi="宋体" w:hint="eastAsia"/>
                <w:b/>
                <w:sz w:val="24"/>
                <w:szCs w:val="24"/>
              </w:rPr>
              <w:t>纸质印刷稿中是否有书写错误（如错、漏字，数据、数字等）</w:t>
            </w:r>
          </w:p>
        </w:tc>
        <w:tc>
          <w:tcPr>
            <w:tcW w:w="6660" w:type="dxa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 w:hint="eastAsia"/>
                <w:sz w:val="36"/>
                <w:szCs w:val="36"/>
              </w:rPr>
              <w:t>○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有</w:t>
            </w:r>
            <w:r w:rsidRPr="00D25139"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 w:rsidRPr="00D25139">
              <w:rPr>
                <w:rFonts w:ascii="宋体" w:hAnsi="宋体" w:hint="eastAsia"/>
                <w:sz w:val="36"/>
                <w:szCs w:val="36"/>
              </w:rPr>
              <w:t>○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030620" w:rsidRPr="00D25139" w:rsidTr="00FE553F">
        <w:trPr>
          <w:trHeight w:val="1353"/>
        </w:trPr>
        <w:tc>
          <w:tcPr>
            <w:tcW w:w="2268" w:type="dxa"/>
            <w:vMerge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030620" w:rsidRPr="00D25139" w:rsidRDefault="00030620">
            <w:pPr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 w:hint="eastAsia"/>
                <w:sz w:val="24"/>
                <w:szCs w:val="24"/>
              </w:rPr>
              <w:t>如填否，请作出说明（并在纸质稿上用红笔修改）：</w:t>
            </w:r>
          </w:p>
        </w:tc>
      </w:tr>
      <w:tr w:rsidR="00030620" w:rsidRPr="00D25139" w:rsidTr="005E3DF2">
        <w:trPr>
          <w:trHeight w:val="618"/>
        </w:trPr>
        <w:tc>
          <w:tcPr>
            <w:tcW w:w="2268" w:type="dxa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25139">
              <w:rPr>
                <w:rFonts w:ascii="宋体" w:hAnsi="宋体" w:hint="eastAsia"/>
                <w:b/>
                <w:sz w:val="24"/>
                <w:szCs w:val="24"/>
              </w:rPr>
              <w:t>校对并修改后是否可直接交付印刷</w:t>
            </w:r>
          </w:p>
        </w:tc>
        <w:tc>
          <w:tcPr>
            <w:tcW w:w="6660" w:type="dxa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 w:hint="eastAsia"/>
                <w:sz w:val="36"/>
                <w:szCs w:val="36"/>
              </w:rPr>
              <w:t>○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是</w:t>
            </w:r>
            <w:r w:rsidRPr="00D25139">
              <w:rPr>
                <w:rFonts w:ascii="宋体" w:hAnsi="宋体"/>
                <w:sz w:val="24"/>
                <w:szCs w:val="24"/>
              </w:rPr>
              <w:t xml:space="preserve">                </w:t>
            </w:r>
            <w:r w:rsidRPr="00D25139">
              <w:rPr>
                <w:rFonts w:ascii="宋体" w:hAnsi="宋体" w:hint="eastAsia"/>
                <w:sz w:val="36"/>
                <w:szCs w:val="36"/>
              </w:rPr>
              <w:t>○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030620" w:rsidRPr="00D25139" w:rsidTr="005E3DF2">
        <w:trPr>
          <w:trHeight w:val="932"/>
        </w:trPr>
        <w:tc>
          <w:tcPr>
            <w:tcW w:w="2268" w:type="dxa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25139">
              <w:rPr>
                <w:rFonts w:ascii="宋体" w:hAnsi="宋体" w:hint="eastAsia"/>
                <w:b/>
                <w:sz w:val="24"/>
                <w:szCs w:val="24"/>
              </w:rPr>
              <w:t>校对人：</w:t>
            </w:r>
          </w:p>
        </w:tc>
        <w:tc>
          <w:tcPr>
            <w:tcW w:w="6660" w:type="dxa"/>
          </w:tcPr>
          <w:p w:rsidR="00030620" w:rsidRPr="00D25139" w:rsidRDefault="00030620">
            <w:pPr>
              <w:rPr>
                <w:rFonts w:ascii="宋体"/>
                <w:sz w:val="24"/>
                <w:szCs w:val="24"/>
              </w:rPr>
            </w:pPr>
          </w:p>
          <w:p w:rsidR="00030620" w:rsidRPr="00D25139" w:rsidRDefault="00030620">
            <w:pPr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030620" w:rsidRPr="00D25139" w:rsidRDefault="00030620">
            <w:pPr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030620" w:rsidRPr="00D25139" w:rsidTr="005E3DF2">
        <w:tc>
          <w:tcPr>
            <w:tcW w:w="2268" w:type="dxa"/>
            <w:vAlign w:val="center"/>
          </w:tcPr>
          <w:p w:rsidR="00030620" w:rsidRPr="00D25139" w:rsidRDefault="00030620" w:rsidP="00D2513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25139">
              <w:rPr>
                <w:rFonts w:ascii="宋体" w:hAnsi="宋体" w:hint="eastAsia"/>
                <w:b/>
                <w:sz w:val="24"/>
                <w:szCs w:val="24"/>
              </w:rPr>
              <w:t>学院负责人</w:t>
            </w:r>
          </w:p>
        </w:tc>
        <w:tc>
          <w:tcPr>
            <w:tcW w:w="6660" w:type="dxa"/>
          </w:tcPr>
          <w:p w:rsidR="00030620" w:rsidRPr="00D25139" w:rsidRDefault="00030620" w:rsidP="00030620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 w:hint="eastAsia"/>
                <w:sz w:val="24"/>
                <w:szCs w:val="24"/>
              </w:rPr>
              <w:t>本人已组织人员对我院培养方案进行全面审核与校对，同意将本次修改后的稿件交付应刷。如再有误，愿承担相应责任。</w:t>
            </w:r>
          </w:p>
          <w:p w:rsidR="00030620" w:rsidRPr="00D25139" w:rsidRDefault="00030620">
            <w:pPr>
              <w:rPr>
                <w:rFonts w:ascii="宋体"/>
                <w:sz w:val="24"/>
                <w:szCs w:val="24"/>
              </w:rPr>
            </w:pPr>
          </w:p>
          <w:p w:rsidR="00030620" w:rsidRPr="00D25139" w:rsidRDefault="00030620" w:rsidP="009C093F">
            <w:pPr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签名（公章）：</w:t>
            </w:r>
          </w:p>
          <w:p w:rsidR="00030620" w:rsidRPr="00D25139" w:rsidRDefault="00030620" w:rsidP="009C093F">
            <w:pPr>
              <w:rPr>
                <w:rFonts w:ascii="宋体"/>
                <w:sz w:val="24"/>
                <w:szCs w:val="24"/>
              </w:rPr>
            </w:pPr>
            <w:r w:rsidRPr="00D25139"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 w:rsidRPr="00D25139"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:rsidR="00030620" w:rsidRDefault="00030620">
      <w:r>
        <w:rPr>
          <w:rFonts w:hint="eastAsia"/>
        </w:rPr>
        <w:t>请在相应的</w:t>
      </w:r>
      <w:r>
        <w:rPr>
          <w:rFonts w:ascii="宋体" w:hAnsi="宋体" w:hint="eastAsia"/>
        </w:rPr>
        <w:t>○</w:t>
      </w:r>
      <w:r>
        <w:rPr>
          <w:rFonts w:hint="eastAsia"/>
        </w:rPr>
        <w:t>内打</w:t>
      </w:r>
      <w:r>
        <w:rPr>
          <w:rFonts w:ascii="宋体" w:hAnsi="宋体" w:hint="eastAsia"/>
        </w:rPr>
        <w:t>√</w:t>
      </w:r>
    </w:p>
    <w:sectPr w:rsidR="00030620" w:rsidSect="005E3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55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620" w:rsidRDefault="00030620" w:rsidP="00F6114F">
      <w:r>
        <w:separator/>
      </w:r>
    </w:p>
  </w:endnote>
  <w:endnote w:type="continuationSeparator" w:id="1">
    <w:p w:rsidR="00030620" w:rsidRDefault="00030620" w:rsidP="00F6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20" w:rsidRDefault="000306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20" w:rsidRDefault="000306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20" w:rsidRDefault="000306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620" w:rsidRDefault="00030620" w:rsidP="00F6114F">
      <w:r>
        <w:separator/>
      </w:r>
    </w:p>
  </w:footnote>
  <w:footnote w:type="continuationSeparator" w:id="1">
    <w:p w:rsidR="00030620" w:rsidRDefault="00030620" w:rsidP="00F61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20" w:rsidRDefault="000306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20" w:rsidRDefault="00030620" w:rsidP="00FE553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20" w:rsidRDefault="000306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EFC"/>
    <w:rsid w:val="00030620"/>
    <w:rsid w:val="00085D47"/>
    <w:rsid w:val="00125A92"/>
    <w:rsid w:val="002F58D7"/>
    <w:rsid w:val="00350A34"/>
    <w:rsid w:val="00377483"/>
    <w:rsid w:val="003A27D1"/>
    <w:rsid w:val="003E2EB8"/>
    <w:rsid w:val="003F64F9"/>
    <w:rsid w:val="00465873"/>
    <w:rsid w:val="00467B0E"/>
    <w:rsid w:val="004A7DA9"/>
    <w:rsid w:val="00517A90"/>
    <w:rsid w:val="00556EFC"/>
    <w:rsid w:val="005C1F65"/>
    <w:rsid w:val="005E3DF2"/>
    <w:rsid w:val="007A21C8"/>
    <w:rsid w:val="0094196C"/>
    <w:rsid w:val="009C093F"/>
    <w:rsid w:val="009D25F4"/>
    <w:rsid w:val="00A628D9"/>
    <w:rsid w:val="00A80A8E"/>
    <w:rsid w:val="00B42C05"/>
    <w:rsid w:val="00B744DA"/>
    <w:rsid w:val="00BB628E"/>
    <w:rsid w:val="00BF4A97"/>
    <w:rsid w:val="00C227FF"/>
    <w:rsid w:val="00C556B6"/>
    <w:rsid w:val="00D25139"/>
    <w:rsid w:val="00D8662A"/>
    <w:rsid w:val="00E64CE2"/>
    <w:rsid w:val="00F44033"/>
    <w:rsid w:val="00F6114F"/>
    <w:rsid w:val="00FB365E"/>
    <w:rsid w:val="00F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B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6EF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0A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A8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6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114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6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114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73</Words>
  <Characters>420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附件：2</dc:title>
  <dc:subject/>
  <dc:creator>SDWM</dc:creator>
  <cp:keywords/>
  <dc:description/>
  <cp:lastModifiedBy>微软用户</cp:lastModifiedBy>
  <cp:revision>4</cp:revision>
  <cp:lastPrinted>2015-11-04T02:48:00Z</cp:lastPrinted>
  <dcterms:created xsi:type="dcterms:W3CDTF">2015-11-05T03:15:00Z</dcterms:created>
  <dcterms:modified xsi:type="dcterms:W3CDTF">2015-11-05T03:20:00Z</dcterms:modified>
</cp:coreProperties>
</file>